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42C70978" w14:textId="51134D4D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463C98">
        <w:rPr>
          <w:b/>
          <w:bCs/>
          <w:sz w:val="28"/>
        </w:rPr>
        <w:t>122975 O3</w:t>
      </w:r>
    </w:p>
    <w:p w14:paraId="3DE607F1" w14:textId="77777777" w:rsidR="00463C98" w:rsidRPr="00463C98" w:rsidRDefault="00463C98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0"/>
          <w:szCs w:val="20"/>
        </w:rPr>
      </w:pPr>
    </w:p>
    <w:p w14:paraId="2A63DA3E" w14:textId="77777777" w:rsidR="00463C98" w:rsidRDefault="00463C98" w:rsidP="00463C98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CLOSED CIRCUIT TELEVISION (CCTV)/SECURITY SYSTEMS SITE SUPPORT AND SERVICE AT NDCS FACILITIES</w:t>
      </w:r>
    </w:p>
    <w:p w14:paraId="67941880" w14:textId="77777777" w:rsidR="00463C98" w:rsidRPr="00463C98" w:rsidRDefault="00463C98" w:rsidP="00463C98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0"/>
          <w:szCs w:val="20"/>
        </w:rPr>
      </w:pPr>
    </w:p>
    <w:p w14:paraId="1F6F8AC9" w14:textId="754641DC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463C98" w:rsidRPr="00A863B0">
        <w:rPr>
          <w:b/>
          <w:bCs/>
          <w:color w:val="auto"/>
          <w:sz w:val="28"/>
          <w:szCs w:val="28"/>
        </w:rPr>
        <w:t>: November</w:t>
      </w:r>
      <w:r w:rsidR="00463C98">
        <w:rPr>
          <w:b/>
          <w:bCs/>
          <w:color w:val="auto"/>
          <w:sz w:val="28"/>
          <w:szCs w:val="28"/>
        </w:rPr>
        <w:t xml:space="preserve"> 5, 2025, 2:00 p.m. Central Time</w:t>
      </w:r>
    </w:p>
    <w:p w14:paraId="04202A7F" w14:textId="77777777" w:rsidR="00463C98" w:rsidRPr="00463C98" w:rsidRDefault="00463C98" w:rsidP="00E46DC1">
      <w:pPr>
        <w:pStyle w:val="Level1Body"/>
        <w:jc w:val="center"/>
        <w:rPr>
          <w:b/>
          <w:bCs/>
          <w:color w:val="auto"/>
          <w:sz w:val="20"/>
        </w:rPr>
      </w:pPr>
    </w:p>
    <w:p w14:paraId="7BD30831" w14:textId="5D780AAA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CB76A8">
        <w:rPr>
          <w:b/>
          <w:bCs/>
          <w:color w:val="auto"/>
          <w:sz w:val="28"/>
          <w:szCs w:val="28"/>
        </w:rPr>
        <w:t>November 19, 2025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07E254A9" w14:textId="03BCD091" w:rsidR="00463C98" w:rsidRPr="00D466A1" w:rsidRDefault="00DC46EF" w:rsidP="00463C98">
      <w:pPr>
        <w:numPr>
          <w:ilvl w:val="0"/>
          <w:numId w:val="1"/>
        </w:numPr>
        <w:tabs>
          <w:tab w:val="clear" w:pos="1800"/>
        </w:tabs>
        <w:ind w:left="720"/>
        <w:rPr>
          <w:sz w:val="24"/>
          <w:szCs w:val="24"/>
        </w:rPr>
      </w:pPr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463C98" w:rsidRPr="00463C98">
        <w:rPr>
          <w:b/>
          <w:bCs/>
        </w:rPr>
        <w:t xml:space="preserve">Closed Circuit Television (CCTV)/Security Systems </w:t>
      </w:r>
      <w:r w:rsidR="00463C98">
        <w:rPr>
          <w:b/>
          <w:bCs/>
        </w:rPr>
        <w:t xml:space="preserve">Site </w:t>
      </w:r>
      <w:r w:rsidR="00463C98" w:rsidRPr="00463C98">
        <w:rPr>
          <w:b/>
          <w:bCs/>
        </w:rPr>
        <w:t xml:space="preserve">Support and Service at NDCS Facilities </w:t>
      </w:r>
      <w:r w:rsidRPr="00463C98">
        <w:t>to</w:t>
      </w:r>
      <w:r w:rsidRPr="00F31DD4">
        <w:t xml:space="preserve"> </w:t>
      </w:r>
      <w:r w:rsidR="00463C98" w:rsidRPr="00D466A1">
        <w:rPr>
          <w:rFonts w:cs="Arial"/>
          <w:sz w:val="24"/>
          <w:szCs w:val="24"/>
        </w:rPr>
        <w:t>System Technology Services, Inc.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9D0" w14:textId="77777777" w:rsidR="00E46DC1" w:rsidRDefault="00E46DC1" w:rsidP="00DC46EF">
      <w:r>
        <w:separator/>
      </w:r>
    </w:p>
  </w:endnote>
  <w:endnote w:type="continuationSeparator" w:id="0">
    <w:p w14:paraId="62F287D1" w14:textId="77777777" w:rsidR="00E46DC1" w:rsidRDefault="00E46DC1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CB76A8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995A" w14:textId="77777777" w:rsidR="00E46DC1" w:rsidRDefault="00E46DC1" w:rsidP="00DC46EF">
      <w:r>
        <w:separator/>
      </w:r>
    </w:p>
  </w:footnote>
  <w:footnote w:type="continuationSeparator" w:id="0">
    <w:p w14:paraId="2A13C4DC" w14:textId="77777777" w:rsidR="00E46DC1" w:rsidRDefault="00E46DC1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153EF0"/>
    <w:rsid w:val="00256728"/>
    <w:rsid w:val="003F23AE"/>
    <w:rsid w:val="004451ED"/>
    <w:rsid w:val="00463C98"/>
    <w:rsid w:val="005D1EAC"/>
    <w:rsid w:val="006B1907"/>
    <w:rsid w:val="008920A3"/>
    <w:rsid w:val="008A35F6"/>
    <w:rsid w:val="00A16E6F"/>
    <w:rsid w:val="00BD5009"/>
    <w:rsid w:val="00C457DE"/>
    <w:rsid w:val="00C50F57"/>
    <w:rsid w:val="00CB76A8"/>
    <w:rsid w:val="00D75107"/>
    <w:rsid w:val="00DB2DFE"/>
    <w:rsid w:val="00DC46EF"/>
    <w:rsid w:val="00E46DC1"/>
    <w:rsid w:val="00E8582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>St of NE,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Kelly, Christina</cp:lastModifiedBy>
  <cp:revision>4</cp:revision>
  <dcterms:created xsi:type="dcterms:W3CDTF">2025-11-17T18:00:00Z</dcterms:created>
  <dcterms:modified xsi:type="dcterms:W3CDTF">2025-11-19T22:08:00Z</dcterms:modified>
</cp:coreProperties>
</file>